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8E4" w14:textId="77777777" w:rsidR="00FE067E" w:rsidRPr="00254033" w:rsidRDefault="00CD36CF" w:rsidP="00CC1F3B">
      <w:pPr>
        <w:pStyle w:val="TitlePageOrigin"/>
        <w:rPr>
          <w:color w:val="auto"/>
        </w:rPr>
      </w:pPr>
      <w:r w:rsidRPr="00254033">
        <w:rPr>
          <w:color w:val="auto"/>
        </w:rPr>
        <w:t>WEST virginia legislature</w:t>
      </w:r>
    </w:p>
    <w:p w14:paraId="742F39BD" w14:textId="77777777" w:rsidR="00CD36CF" w:rsidRPr="00254033" w:rsidRDefault="00CD36CF" w:rsidP="00CC1F3B">
      <w:pPr>
        <w:pStyle w:val="TitlePageSession"/>
        <w:rPr>
          <w:color w:val="auto"/>
        </w:rPr>
      </w:pPr>
      <w:r w:rsidRPr="00254033">
        <w:rPr>
          <w:color w:val="auto"/>
        </w:rPr>
        <w:t>20</w:t>
      </w:r>
      <w:r w:rsidR="007F29DD" w:rsidRPr="00254033">
        <w:rPr>
          <w:color w:val="auto"/>
        </w:rPr>
        <w:t>2</w:t>
      </w:r>
      <w:r w:rsidR="00575F35" w:rsidRPr="00254033">
        <w:rPr>
          <w:color w:val="auto"/>
        </w:rPr>
        <w:t>2</w:t>
      </w:r>
      <w:r w:rsidRPr="00254033">
        <w:rPr>
          <w:color w:val="auto"/>
        </w:rPr>
        <w:t xml:space="preserve"> regular session</w:t>
      </w:r>
    </w:p>
    <w:p w14:paraId="52C6EB9D" w14:textId="77777777" w:rsidR="00CD36CF" w:rsidRPr="00254033" w:rsidRDefault="006E4A4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B4BAD5F07404249B028C6E69E1629A1"/>
          </w:placeholder>
          <w:text/>
        </w:sdtPr>
        <w:sdtEndPr/>
        <w:sdtContent>
          <w:r w:rsidR="00AE48A0" w:rsidRPr="00254033">
            <w:rPr>
              <w:color w:val="auto"/>
            </w:rPr>
            <w:t>Introduced</w:t>
          </w:r>
        </w:sdtContent>
      </w:sdt>
    </w:p>
    <w:p w14:paraId="3449CBDD" w14:textId="41022146" w:rsidR="00CD36CF" w:rsidRPr="00254033" w:rsidRDefault="006E4A4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904885B5C62423A85302FC76D2D9F3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254033">
            <w:rPr>
              <w:color w:val="auto"/>
            </w:rPr>
            <w:t>Senate</w:t>
          </w:r>
        </w:sdtContent>
      </w:sdt>
      <w:r w:rsidR="00303684" w:rsidRPr="00254033">
        <w:rPr>
          <w:color w:val="auto"/>
        </w:rPr>
        <w:t xml:space="preserve"> </w:t>
      </w:r>
      <w:r w:rsidR="00CD36CF" w:rsidRPr="0025403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35C81E501D841F6824FD5455DA4CF84"/>
          </w:placeholder>
          <w:text/>
        </w:sdtPr>
        <w:sdtEndPr/>
        <w:sdtContent>
          <w:r w:rsidR="005E2F4E">
            <w:rPr>
              <w:color w:val="auto"/>
            </w:rPr>
            <w:t>704</w:t>
          </w:r>
        </w:sdtContent>
      </w:sdt>
    </w:p>
    <w:p w14:paraId="0E1EB15C" w14:textId="195C1318" w:rsidR="00CD36CF" w:rsidRPr="00254033" w:rsidRDefault="00CD36CF" w:rsidP="00CC1F3B">
      <w:pPr>
        <w:pStyle w:val="Sponsors"/>
        <w:rPr>
          <w:color w:val="auto"/>
        </w:rPr>
      </w:pPr>
      <w:r w:rsidRPr="0025403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BC41B6087D142EBA2F3DB118FD9D232"/>
          </w:placeholder>
          <w:text w:multiLine="1"/>
        </w:sdtPr>
        <w:sdtEndPr/>
        <w:sdtContent>
          <w:r w:rsidR="009879BE" w:rsidRPr="00254033">
            <w:rPr>
              <w:color w:val="auto"/>
            </w:rPr>
            <w:t>Senator</w:t>
          </w:r>
          <w:r w:rsidR="00823EA0">
            <w:rPr>
              <w:color w:val="auto"/>
            </w:rPr>
            <w:t>s</w:t>
          </w:r>
          <w:r w:rsidR="009879BE" w:rsidRPr="00254033">
            <w:rPr>
              <w:color w:val="auto"/>
            </w:rPr>
            <w:t xml:space="preserve"> Grady</w:t>
          </w:r>
          <w:r w:rsidR="00823EA0">
            <w:rPr>
              <w:color w:val="auto"/>
            </w:rPr>
            <w:t>, Rucker, Karnes, Sypolt, Tarr, Roberts, S</w:t>
          </w:r>
          <w:r w:rsidR="006042DE">
            <w:rPr>
              <w:color w:val="auto"/>
            </w:rPr>
            <w:t>m</w:t>
          </w:r>
          <w:r w:rsidR="00823EA0">
            <w:rPr>
              <w:color w:val="auto"/>
            </w:rPr>
            <w:t>ith</w:t>
          </w:r>
          <w:r w:rsidR="006042DE">
            <w:rPr>
              <w:color w:val="auto"/>
            </w:rPr>
            <w:t>, Maroney</w:t>
          </w:r>
          <w:r w:rsidR="006E4A40">
            <w:rPr>
              <w:color w:val="auto"/>
            </w:rPr>
            <w:t>, and Martin</w:t>
          </w:r>
        </w:sdtContent>
      </w:sdt>
    </w:p>
    <w:p w14:paraId="4A86C241" w14:textId="3DE9CCF5" w:rsidR="00E831B3" w:rsidRPr="00254033" w:rsidRDefault="00CD36CF" w:rsidP="009879BE">
      <w:pPr>
        <w:pStyle w:val="References"/>
        <w:rPr>
          <w:color w:val="auto"/>
        </w:rPr>
      </w:pPr>
      <w:r w:rsidRPr="00254033">
        <w:rPr>
          <w:color w:val="auto"/>
        </w:rPr>
        <w:t>[</w:t>
      </w:r>
      <w:sdt>
        <w:sdtPr>
          <w:tag w:val="References"/>
          <w:id w:val="-1043047873"/>
          <w:placeholder>
            <w:docPart w:val="76E92CA0776D44DA87B9440EB062DF06"/>
          </w:placeholder>
          <w:text w:multiLine="1"/>
        </w:sdtPr>
        <w:sdtEndPr/>
        <w:sdtContent>
          <w:r w:rsidR="005E2F4E" w:rsidRPr="005E2F4E">
            <w:t xml:space="preserve">Introduced February 21, 2022; referred </w:t>
          </w:r>
          <w:r w:rsidR="005E2F4E" w:rsidRPr="005E2F4E">
            <w:br/>
            <w:t>to the Committee on</w:t>
          </w:r>
          <w:r w:rsidR="005251F1">
            <w:t xml:space="preserve"> Education</w:t>
          </w:r>
        </w:sdtContent>
      </w:sdt>
      <w:r w:rsidRPr="00254033">
        <w:rPr>
          <w:color w:val="auto"/>
        </w:rPr>
        <w:t>]</w:t>
      </w:r>
    </w:p>
    <w:p w14:paraId="2ED71B6B" w14:textId="794CA010" w:rsidR="00303684" w:rsidRPr="00254033" w:rsidRDefault="0000526A" w:rsidP="00CC1F3B">
      <w:pPr>
        <w:pStyle w:val="TitleSection"/>
        <w:rPr>
          <w:color w:val="auto"/>
        </w:rPr>
      </w:pPr>
      <w:r w:rsidRPr="00254033">
        <w:rPr>
          <w:color w:val="auto"/>
        </w:rPr>
        <w:lastRenderedPageBreak/>
        <w:t>A BILL</w:t>
      </w:r>
      <w:r w:rsidR="004C4C66" w:rsidRPr="00254033">
        <w:rPr>
          <w:color w:val="auto"/>
        </w:rPr>
        <w:t xml:space="preserve"> to amend the Code of West Virginia, 1931, as amended, by adding thereto a new section, designated §18-5-27, relating to</w:t>
      </w:r>
      <w:r w:rsidR="00961BB2" w:rsidRPr="00254033">
        <w:rPr>
          <w:color w:val="auto"/>
        </w:rPr>
        <w:t xml:space="preserve"> requiring each classroom teacher to comply with </w:t>
      </w:r>
      <w:r w:rsidR="00F41D7F" w:rsidRPr="00254033">
        <w:rPr>
          <w:color w:val="auto"/>
        </w:rPr>
        <w:t>any request</w:t>
      </w:r>
      <w:r w:rsidR="00961BB2" w:rsidRPr="00254033">
        <w:rPr>
          <w:color w:val="auto"/>
        </w:rPr>
        <w:t xml:space="preserve"> </w:t>
      </w:r>
      <w:r w:rsidR="003B02AE" w:rsidRPr="00254033">
        <w:rPr>
          <w:color w:val="auto"/>
        </w:rPr>
        <w:t xml:space="preserve">by a parent, grandparent, or guardian </w:t>
      </w:r>
      <w:r w:rsidR="00961BB2" w:rsidRPr="00254033">
        <w:rPr>
          <w:color w:val="auto"/>
        </w:rPr>
        <w:t>to inspect any instructional materials and books in the classroom that are available for students to read;</w:t>
      </w:r>
      <w:r w:rsidR="00F36B42" w:rsidRPr="00254033">
        <w:rPr>
          <w:color w:val="auto"/>
        </w:rPr>
        <w:t xml:space="preserve"> </w:t>
      </w:r>
      <w:r w:rsidR="00EC3B00" w:rsidRPr="00254033">
        <w:rPr>
          <w:color w:val="auto"/>
        </w:rPr>
        <w:t>requiring</w:t>
      </w:r>
      <w:r w:rsidR="00927587" w:rsidRPr="00254033">
        <w:rPr>
          <w:color w:val="auto"/>
        </w:rPr>
        <w:t xml:space="preserve">, </w:t>
      </w:r>
      <w:r w:rsidR="00F41D7F" w:rsidRPr="00254033">
        <w:rPr>
          <w:color w:val="auto"/>
        </w:rPr>
        <w:t>as part of the inspection and upon request of the parent, grandparent, or guardian</w:t>
      </w:r>
      <w:r w:rsidR="00927587" w:rsidRPr="00254033">
        <w:rPr>
          <w:color w:val="auto"/>
        </w:rPr>
        <w:t>,</w:t>
      </w:r>
      <w:r w:rsidR="00EC3B00" w:rsidRPr="00254033">
        <w:rPr>
          <w:color w:val="auto"/>
        </w:rPr>
        <w:t xml:space="preserve"> </w:t>
      </w:r>
      <w:r w:rsidR="003B02AE" w:rsidRPr="00254033">
        <w:rPr>
          <w:color w:val="auto"/>
        </w:rPr>
        <w:t xml:space="preserve">that </w:t>
      </w:r>
      <w:r w:rsidR="00EC3B00" w:rsidRPr="00254033">
        <w:rPr>
          <w:color w:val="auto"/>
        </w:rPr>
        <w:t xml:space="preserve">the classroom teacher demonstrate how the supplementary instructional material relates to the content standards adopted by the State Board of Education; </w:t>
      </w:r>
      <w:r w:rsidR="00F36B42" w:rsidRPr="00254033">
        <w:rPr>
          <w:color w:val="auto"/>
        </w:rPr>
        <w:t xml:space="preserve">requiring the classroom teacher to include any book or books students will be required to read on a class syllabus by the first day of the course; requiring the syllabus </w:t>
      </w:r>
      <w:r w:rsidR="003B02AE" w:rsidRPr="00254033">
        <w:rPr>
          <w:color w:val="auto"/>
        </w:rPr>
        <w:t xml:space="preserve">to </w:t>
      </w:r>
      <w:r w:rsidR="00F36B42" w:rsidRPr="00254033">
        <w:rPr>
          <w:color w:val="auto"/>
        </w:rPr>
        <w:t>be made available to the parent, grandparent</w:t>
      </w:r>
      <w:r w:rsidR="008B786B" w:rsidRPr="00254033">
        <w:rPr>
          <w:color w:val="auto"/>
        </w:rPr>
        <w:t>,</w:t>
      </w:r>
      <w:r w:rsidR="00F36B42" w:rsidRPr="00254033">
        <w:rPr>
          <w:color w:val="auto"/>
        </w:rPr>
        <w:t xml:space="preserve"> or guardian upon request; allowing any parent, grandparent, or guardian to file a complaint with the county superintendent if the classroom teacher fails to comply with </w:t>
      </w:r>
      <w:r w:rsidR="00F41D7F" w:rsidRPr="00254033">
        <w:rPr>
          <w:color w:val="auto"/>
        </w:rPr>
        <w:t>th</w:t>
      </w:r>
      <w:r w:rsidR="003B02AE" w:rsidRPr="00254033">
        <w:rPr>
          <w:color w:val="auto"/>
        </w:rPr>
        <w:t xml:space="preserve">is </w:t>
      </w:r>
      <w:r w:rsidR="00F41D7F" w:rsidRPr="00254033">
        <w:rPr>
          <w:color w:val="auto"/>
        </w:rPr>
        <w:t>new section</w:t>
      </w:r>
      <w:r w:rsidR="00EC3B00" w:rsidRPr="00254033">
        <w:rPr>
          <w:color w:val="auto"/>
        </w:rPr>
        <w:t xml:space="preserve"> and then</w:t>
      </w:r>
      <w:r w:rsidR="003B02AE" w:rsidRPr="00254033">
        <w:rPr>
          <w:color w:val="auto"/>
        </w:rPr>
        <w:t>,</w:t>
      </w:r>
      <w:r w:rsidR="00A77224" w:rsidRPr="00254033">
        <w:rPr>
          <w:color w:val="auto"/>
        </w:rPr>
        <w:t xml:space="preserve"> with the state superintendent</w:t>
      </w:r>
      <w:r w:rsidR="003B02AE" w:rsidRPr="00254033">
        <w:rPr>
          <w:color w:val="auto"/>
        </w:rPr>
        <w:t>,</w:t>
      </w:r>
      <w:r w:rsidR="00A77224" w:rsidRPr="00254033">
        <w:rPr>
          <w:color w:val="auto"/>
        </w:rPr>
        <w:t xml:space="preserve"> if the complaint is not resolved by the county superintendent within seven days; and requiring</w:t>
      </w:r>
      <w:r w:rsidR="003B02AE" w:rsidRPr="00254033">
        <w:rPr>
          <w:color w:val="auto"/>
        </w:rPr>
        <w:t xml:space="preserve"> a</w:t>
      </w:r>
      <w:r w:rsidR="00A77224" w:rsidRPr="00254033">
        <w:rPr>
          <w:color w:val="auto"/>
        </w:rPr>
        <w:t xml:space="preserve"> </w:t>
      </w:r>
      <w:r w:rsidR="00FA7D84" w:rsidRPr="00254033">
        <w:rPr>
          <w:color w:val="auto"/>
        </w:rPr>
        <w:t>report to the Legislative Oversight Commission on Education Accountability on the number of complaints filed.</w:t>
      </w:r>
    </w:p>
    <w:p w14:paraId="0D43AF9E" w14:textId="77777777" w:rsidR="00303684" w:rsidRPr="00254033" w:rsidRDefault="00303684" w:rsidP="00CC1F3B">
      <w:pPr>
        <w:pStyle w:val="EnactingClause"/>
        <w:rPr>
          <w:color w:val="auto"/>
        </w:rPr>
        <w:sectPr w:rsidR="00303684" w:rsidRPr="0025403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54033">
        <w:rPr>
          <w:color w:val="auto"/>
        </w:rPr>
        <w:t>Be it enacted by the Legislature of West Virginia:</w:t>
      </w:r>
    </w:p>
    <w:p w14:paraId="59A76ACE" w14:textId="77777777" w:rsidR="004C4C66" w:rsidRPr="00254033" w:rsidRDefault="004C4C66" w:rsidP="00B66E18">
      <w:pPr>
        <w:pStyle w:val="ArticleHeading"/>
        <w:rPr>
          <w:color w:val="auto"/>
        </w:rPr>
        <w:sectPr w:rsidR="004C4C66" w:rsidRPr="00254033" w:rsidSect="00E348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54033">
        <w:rPr>
          <w:color w:val="auto"/>
        </w:rPr>
        <w:t>ARTICLE 5. COUNTY BOARD OF EDUCATION.</w:t>
      </w:r>
    </w:p>
    <w:p w14:paraId="52CF1D06" w14:textId="7580228F" w:rsidR="004C4C66" w:rsidRPr="00254033" w:rsidRDefault="004C4C66" w:rsidP="009F2BA2">
      <w:pPr>
        <w:pStyle w:val="SectionHeading"/>
        <w:rPr>
          <w:color w:val="auto"/>
          <w:u w:val="single"/>
        </w:rPr>
      </w:pPr>
      <w:r w:rsidRPr="00254033">
        <w:rPr>
          <w:color w:val="auto"/>
          <w:u w:val="single"/>
        </w:rPr>
        <w:t>§18-5-27.</w:t>
      </w:r>
      <w:r w:rsidR="001E6658" w:rsidRPr="00254033">
        <w:rPr>
          <w:color w:val="auto"/>
          <w:u w:val="single"/>
        </w:rPr>
        <w:t xml:space="preserve"> Parental right to inspect supplementary instructional materials</w:t>
      </w:r>
      <w:r w:rsidR="00942318" w:rsidRPr="00254033">
        <w:rPr>
          <w:color w:val="auto"/>
          <w:u w:val="single"/>
        </w:rPr>
        <w:t>; listing books on syllabus; right to file complaint</w:t>
      </w:r>
      <w:r w:rsidR="001E6658" w:rsidRPr="00254033">
        <w:rPr>
          <w:color w:val="auto"/>
          <w:u w:val="single"/>
        </w:rPr>
        <w:t>.</w:t>
      </w:r>
    </w:p>
    <w:p w14:paraId="78B4E868" w14:textId="07705A91" w:rsidR="008736AA" w:rsidRPr="00254033" w:rsidRDefault="008B04E0" w:rsidP="00CC1F3B">
      <w:pPr>
        <w:pStyle w:val="SectionBody"/>
        <w:rPr>
          <w:color w:val="auto"/>
          <w:u w:val="single"/>
        </w:rPr>
      </w:pPr>
      <w:r w:rsidRPr="00254033">
        <w:rPr>
          <w:color w:val="auto"/>
          <w:u w:val="single"/>
        </w:rPr>
        <w:t xml:space="preserve">(a) </w:t>
      </w:r>
      <w:r w:rsidR="001E6658" w:rsidRPr="00254033">
        <w:rPr>
          <w:color w:val="auto"/>
          <w:u w:val="single"/>
        </w:rPr>
        <w:t xml:space="preserve">Each </w:t>
      </w:r>
      <w:r w:rsidR="004456F5" w:rsidRPr="00254033">
        <w:rPr>
          <w:color w:val="auto"/>
          <w:u w:val="single"/>
        </w:rPr>
        <w:t xml:space="preserve">classroom </w:t>
      </w:r>
      <w:r w:rsidR="001E6658" w:rsidRPr="00254033">
        <w:rPr>
          <w:color w:val="auto"/>
          <w:u w:val="single"/>
        </w:rPr>
        <w:t xml:space="preserve">teacher shall comply with </w:t>
      </w:r>
      <w:r w:rsidR="003B02AE" w:rsidRPr="00254033">
        <w:rPr>
          <w:color w:val="auto"/>
          <w:u w:val="single"/>
        </w:rPr>
        <w:t xml:space="preserve">the request of </w:t>
      </w:r>
      <w:r w:rsidR="001E6658" w:rsidRPr="00254033">
        <w:rPr>
          <w:color w:val="auto"/>
          <w:u w:val="single"/>
        </w:rPr>
        <w:t>any parent</w:t>
      </w:r>
      <w:r w:rsidR="00FD15E2" w:rsidRPr="00254033">
        <w:rPr>
          <w:color w:val="auto"/>
          <w:u w:val="single"/>
        </w:rPr>
        <w:t>, grandparent,</w:t>
      </w:r>
      <w:r w:rsidR="001E6658" w:rsidRPr="00254033">
        <w:rPr>
          <w:color w:val="auto"/>
          <w:u w:val="single"/>
        </w:rPr>
        <w:t xml:space="preserve"> or guardian to inspect instructional materials adopted </w:t>
      </w:r>
      <w:r w:rsidR="00350BFE" w:rsidRPr="00254033">
        <w:rPr>
          <w:color w:val="auto"/>
          <w:u w:val="single"/>
        </w:rPr>
        <w:t>by the county board pursuant to §</w:t>
      </w:r>
      <w:r w:rsidR="00D93EA3" w:rsidRPr="00254033">
        <w:rPr>
          <w:color w:val="auto"/>
          <w:u w:val="single"/>
        </w:rPr>
        <w:t>18-2A-10</w:t>
      </w:r>
      <w:r w:rsidR="001E6658" w:rsidRPr="00254033">
        <w:rPr>
          <w:color w:val="auto"/>
          <w:u w:val="single"/>
        </w:rPr>
        <w:t xml:space="preserve"> of this code, </w:t>
      </w:r>
      <w:r w:rsidR="002C3817" w:rsidRPr="00254033">
        <w:rPr>
          <w:color w:val="auto"/>
          <w:u w:val="single"/>
        </w:rPr>
        <w:t xml:space="preserve">supplementary instructional materials that were not adopted by the county board pursuant to §18-2A-10 of this code, and </w:t>
      </w:r>
      <w:r w:rsidR="00FD15E2" w:rsidRPr="00254033">
        <w:rPr>
          <w:color w:val="auto"/>
          <w:u w:val="single"/>
        </w:rPr>
        <w:t xml:space="preserve">books in the classroom that are available for students to read, </w:t>
      </w:r>
      <w:r w:rsidR="001E6658" w:rsidRPr="00254033">
        <w:rPr>
          <w:color w:val="auto"/>
          <w:u w:val="single"/>
        </w:rPr>
        <w:t>subject to the following:</w:t>
      </w:r>
    </w:p>
    <w:p w14:paraId="6CEC6534" w14:textId="30006535" w:rsidR="001E6658" w:rsidRPr="00254033" w:rsidRDefault="001E6658" w:rsidP="00CC1F3B">
      <w:pPr>
        <w:pStyle w:val="SectionBody"/>
        <w:rPr>
          <w:color w:val="auto"/>
          <w:u w:val="single"/>
        </w:rPr>
      </w:pPr>
      <w:r w:rsidRPr="00254033">
        <w:rPr>
          <w:color w:val="auto"/>
          <w:u w:val="single"/>
        </w:rPr>
        <w:t>(1) Only the parent</w:t>
      </w:r>
      <w:r w:rsidR="00FD15E2" w:rsidRPr="00254033">
        <w:rPr>
          <w:color w:val="auto"/>
          <w:u w:val="single"/>
        </w:rPr>
        <w:t>, grandparent,</w:t>
      </w:r>
      <w:r w:rsidRPr="00254033">
        <w:rPr>
          <w:color w:val="auto"/>
          <w:u w:val="single"/>
        </w:rPr>
        <w:t xml:space="preserve"> or guardian of a child enrolled in the </w:t>
      </w:r>
      <w:r w:rsidR="00755588" w:rsidRPr="00254033">
        <w:rPr>
          <w:color w:val="auto"/>
          <w:u w:val="single"/>
        </w:rPr>
        <w:t>class</w:t>
      </w:r>
      <w:r w:rsidR="004456F5" w:rsidRPr="00254033">
        <w:rPr>
          <w:color w:val="auto"/>
          <w:u w:val="single"/>
        </w:rPr>
        <w:t xml:space="preserve"> </w:t>
      </w:r>
      <w:r w:rsidR="003B02AE" w:rsidRPr="00254033">
        <w:rPr>
          <w:color w:val="auto"/>
          <w:u w:val="single"/>
        </w:rPr>
        <w:t>may</w:t>
      </w:r>
      <w:r w:rsidR="001E7E70" w:rsidRPr="00254033">
        <w:rPr>
          <w:color w:val="auto"/>
          <w:u w:val="single"/>
        </w:rPr>
        <w:t xml:space="preserve"> make a request pursuant to this section;</w:t>
      </w:r>
    </w:p>
    <w:p w14:paraId="6EFCC13E" w14:textId="432810BD" w:rsidR="001E7E70" w:rsidRPr="00254033" w:rsidRDefault="001E7E70" w:rsidP="00CC1F3B">
      <w:pPr>
        <w:pStyle w:val="SectionBody"/>
        <w:rPr>
          <w:color w:val="auto"/>
          <w:u w:val="single"/>
        </w:rPr>
      </w:pPr>
      <w:r w:rsidRPr="00254033">
        <w:rPr>
          <w:color w:val="auto"/>
          <w:u w:val="single"/>
        </w:rPr>
        <w:t xml:space="preserve">(2) </w:t>
      </w:r>
      <w:r w:rsidR="008B04E0" w:rsidRPr="00254033">
        <w:rPr>
          <w:color w:val="auto"/>
          <w:u w:val="single"/>
        </w:rPr>
        <w:t xml:space="preserve">The </w:t>
      </w:r>
      <w:r w:rsidR="004456F5" w:rsidRPr="00254033">
        <w:rPr>
          <w:color w:val="auto"/>
          <w:u w:val="single"/>
        </w:rPr>
        <w:t xml:space="preserve">classroom </w:t>
      </w:r>
      <w:r w:rsidR="008B04E0" w:rsidRPr="00254033">
        <w:rPr>
          <w:color w:val="auto"/>
          <w:u w:val="single"/>
        </w:rPr>
        <w:t>teacher may require that the parent</w:t>
      </w:r>
      <w:r w:rsidR="00FD15E2" w:rsidRPr="00254033">
        <w:rPr>
          <w:color w:val="auto"/>
          <w:u w:val="single"/>
        </w:rPr>
        <w:t>, grandparent,</w:t>
      </w:r>
      <w:r w:rsidR="008B04E0" w:rsidRPr="00254033">
        <w:rPr>
          <w:color w:val="auto"/>
          <w:u w:val="single"/>
        </w:rPr>
        <w:t xml:space="preserve"> or guardian schedule </w:t>
      </w:r>
      <w:r w:rsidR="008B04E0" w:rsidRPr="00254033">
        <w:rPr>
          <w:color w:val="auto"/>
          <w:u w:val="single"/>
        </w:rPr>
        <w:lastRenderedPageBreak/>
        <w:t>an appointment in order to inspect the supplementary instructional materials</w:t>
      </w:r>
      <w:r w:rsidR="00FD15E2" w:rsidRPr="00254033">
        <w:rPr>
          <w:color w:val="auto"/>
          <w:u w:val="single"/>
        </w:rPr>
        <w:t xml:space="preserve">. If the classroom teacher requires an appointment pursuant to this subdivision, the teacher shall schedule the appointment within 10 business days of the </w:t>
      </w:r>
      <w:r w:rsidR="003B02AE" w:rsidRPr="00254033">
        <w:rPr>
          <w:color w:val="auto"/>
          <w:u w:val="single"/>
        </w:rPr>
        <w:t xml:space="preserve">request of the </w:t>
      </w:r>
      <w:r w:rsidR="00FD15E2" w:rsidRPr="00254033">
        <w:rPr>
          <w:color w:val="auto"/>
          <w:u w:val="single"/>
        </w:rPr>
        <w:t>parent, grandparent, or guardian</w:t>
      </w:r>
      <w:r w:rsidR="008B04E0" w:rsidRPr="00254033">
        <w:rPr>
          <w:color w:val="auto"/>
          <w:u w:val="single"/>
        </w:rPr>
        <w:t>;</w:t>
      </w:r>
      <w:r w:rsidR="00D93EA3" w:rsidRPr="00254033">
        <w:rPr>
          <w:color w:val="auto"/>
          <w:u w:val="single"/>
        </w:rPr>
        <w:t xml:space="preserve"> and</w:t>
      </w:r>
    </w:p>
    <w:p w14:paraId="4AB62B9C" w14:textId="0DF2CF35" w:rsidR="008B04E0" w:rsidRPr="00254033" w:rsidRDefault="008B04E0" w:rsidP="00CC1F3B">
      <w:pPr>
        <w:pStyle w:val="SectionBody"/>
        <w:rPr>
          <w:color w:val="auto"/>
          <w:u w:val="single"/>
        </w:rPr>
      </w:pPr>
      <w:r w:rsidRPr="00254033">
        <w:rPr>
          <w:color w:val="auto"/>
          <w:u w:val="single"/>
        </w:rPr>
        <w:t>(3) As part of the inspection</w:t>
      </w:r>
      <w:r w:rsidR="004456F5" w:rsidRPr="00254033">
        <w:rPr>
          <w:color w:val="auto"/>
          <w:u w:val="single"/>
        </w:rPr>
        <w:t xml:space="preserve"> and upon request of the parent</w:t>
      </w:r>
      <w:r w:rsidR="00610B10" w:rsidRPr="00254033">
        <w:rPr>
          <w:color w:val="auto"/>
          <w:u w:val="single"/>
        </w:rPr>
        <w:t>, grandparent,</w:t>
      </w:r>
      <w:r w:rsidR="004456F5" w:rsidRPr="00254033">
        <w:rPr>
          <w:color w:val="auto"/>
          <w:u w:val="single"/>
        </w:rPr>
        <w:t xml:space="preserve"> or guardian</w:t>
      </w:r>
      <w:r w:rsidRPr="00254033">
        <w:rPr>
          <w:color w:val="auto"/>
          <w:u w:val="single"/>
        </w:rPr>
        <w:t xml:space="preserve">, the </w:t>
      </w:r>
      <w:r w:rsidR="004456F5" w:rsidRPr="00254033">
        <w:rPr>
          <w:color w:val="auto"/>
          <w:u w:val="single"/>
        </w:rPr>
        <w:t xml:space="preserve">classroom </w:t>
      </w:r>
      <w:r w:rsidRPr="00254033">
        <w:rPr>
          <w:color w:val="auto"/>
          <w:u w:val="single"/>
        </w:rPr>
        <w:t xml:space="preserve">teacher shall demonstrate how the supplementary instructional material relates to the content standards adopted by </w:t>
      </w:r>
      <w:r w:rsidR="004456F5" w:rsidRPr="00254033">
        <w:rPr>
          <w:color w:val="auto"/>
          <w:u w:val="single"/>
        </w:rPr>
        <w:t xml:space="preserve">the </w:t>
      </w:r>
      <w:r w:rsidRPr="00254033">
        <w:rPr>
          <w:color w:val="auto"/>
          <w:u w:val="single"/>
        </w:rPr>
        <w:t>state board.</w:t>
      </w:r>
    </w:p>
    <w:p w14:paraId="6CDD4EAB" w14:textId="699C3C62" w:rsidR="008B04E0" w:rsidRPr="00254033" w:rsidRDefault="008B04E0" w:rsidP="00CC1F3B">
      <w:pPr>
        <w:pStyle w:val="SectionBody"/>
        <w:rPr>
          <w:color w:val="auto"/>
          <w:u w:val="single"/>
        </w:rPr>
      </w:pPr>
      <w:r w:rsidRPr="00254033">
        <w:rPr>
          <w:color w:val="auto"/>
          <w:u w:val="single"/>
        </w:rPr>
        <w:t xml:space="preserve">(b) For any class in which reading a book </w:t>
      </w:r>
      <w:r w:rsidR="00825415" w:rsidRPr="00254033">
        <w:rPr>
          <w:color w:val="auto"/>
          <w:u w:val="single"/>
        </w:rPr>
        <w:t xml:space="preserve">or books </w:t>
      </w:r>
      <w:r w:rsidRPr="00254033">
        <w:rPr>
          <w:color w:val="auto"/>
          <w:u w:val="single"/>
        </w:rPr>
        <w:t xml:space="preserve">will be required, the </w:t>
      </w:r>
      <w:r w:rsidR="004456F5" w:rsidRPr="00254033">
        <w:rPr>
          <w:color w:val="auto"/>
          <w:u w:val="single"/>
        </w:rPr>
        <w:t xml:space="preserve">classroom </w:t>
      </w:r>
      <w:r w:rsidRPr="00254033">
        <w:rPr>
          <w:color w:val="auto"/>
          <w:u w:val="single"/>
        </w:rPr>
        <w:t xml:space="preserve">teacher shall include the book </w:t>
      </w:r>
      <w:r w:rsidR="00825415" w:rsidRPr="00254033">
        <w:rPr>
          <w:color w:val="auto"/>
          <w:u w:val="single"/>
        </w:rPr>
        <w:t xml:space="preserve">or books </w:t>
      </w:r>
      <w:r w:rsidRPr="00254033">
        <w:rPr>
          <w:color w:val="auto"/>
          <w:u w:val="single"/>
        </w:rPr>
        <w:t xml:space="preserve">on a class syllabus </w:t>
      </w:r>
      <w:r w:rsidR="00825415" w:rsidRPr="00254033">
        <w:rPr>
          <w:color w:val="auto"/>
          <w:u w:val="single"/>
        </w:rPr>
        <w:t>by the first day of the course.</w:t>
      </w:r>
      <w:r w:rsidR="00450EAB" w:rsidRPr="00254033">
        <w:rPr>
          <w:color w:val="auto"/>
          <w:u w:val="single"/>
        </w:rPr>
        <w:t xml:space="preserve"> The classroom teacher shall make the syllabus available to any parent</w:t>
      </w:r>
      <w:r w:rsidR="00610B10" w:rsidRPr="00254033">
        <w:rPr>
          <w:color w:val="auto"/>
          <w:u w:val="single"/>
        </w:rPr>
        <w:t>, grandparent,</w:t>
      </w:r>
      <w:r w:rsidR="00450EAB" w:rsidRPr="00254033">
        <w:rPr>
          <w:color w:val="auto"/>
          <w:u w:val="single"/>
        </w:rPr>
        <w:t xml:space="preserve"> or </w:t>
      </w:r>
      <w:r w:rsidR="00610B10" w:rsidRPr="00254033">
        <w:rPr>
          <w:color w:val="auto"/>
          <w:u w:val="single"/>
        </w:rPr>
        <w:t>guar</w:t>
      </w:r>
      <w:r w:rsidR="00450EAB" w:rsidRPr="00254033">
        <w:rPr>
          <w:color w:val="auto"/>
          <w:u w:val="single"/>
        </w:rPr>
        <w:t>dian of a child enrolled in the class upon request.</w:t>
      </w:r>
    </w:p>
    <w:p w14:paraId="1B2210A3" w14:textId="5079BC94" w:rsidR="00825415" w:rsidRPr="00254033" w:rsidRDefault="00825415" w:rsidP="00CC1F3B">
      <w:pPr>
        <w:pStyle w:val="SectionBody"/>
        <w:rPr>
          <w:color w:val="auto"/>
        </w:rPr>
      </w:pPr>
      <w:r w:rsidRPr="00254033">
        <w:rPr>
          <w:color w:val="auto"/>
          <w:u w:val="single"/>
        </w:rPr>
        <w:t>(c) Any parent</w:t>
      </w:r>
      <w:r w:rsidR="00610B10" w:rsidRPr="00254033">
        <w:rPr>
          <w:color w:val="auto"/>
          <w:u w:val="single"/>
        </w:rPr>
        <w:t>, grandparent,</w:t>
      </w:r>
      <w:r w:rsidRPr="00254033">
        <w:rPr>
          <w:color w:val="auto"/>
          <w:u w:val="single"/>
        </w:rPr>
        <w:t xml:space="preserve"> or g</w:t>
      </w:r>
      <w:r w:rsidR="004456F5" w:rsidRPr="00254033">
        <w:rPr>
          <w:color w:val="auto"/>
          <w:u w:val="single"/>
        </w:rPr>
        <w:t>uardian may file a complaint with the county superintendent</w:t>
      </w:r>
      <w:r w:rsidR="000E7C95" w:rsidRPr="00254033">
        <w:rPr>
          <w:color w:val="auto"/>
          <w:u w:val="single"/>
        </w:rPr>
        <w:t xml:space="preserve">, upon a form developed </w:t>
      </w:r>
      <w:r w:rsidR="00450EAB" w:rsidRPr="00254033">
        <w:rPr>
          <w:color w:val="auto"/>
          <w:u w:val="single"/>
        </w:rPr>
        <w:t xml:space="preserve">and provided </w:t>
      </w:r>
      <w:r w:rsidR="000E7C95" w:rsidRPr="00254033">
        <w:rPr>
          <w:color w:val="auto"/>
          <w:u w:val="single"/>
        </w:rPr>
        <w:t xml:space="preserve">by the county superintendent, </w:t>
      </w:r>
      <w:r w:rsidR="004456F5" w:rsidRPr="00254033">
        <w:rPr>
          <w:color w:val="auto"/>
          <w:u w:val="single"/>
        </w:rPr>
        <w:t xml:space="preserve">if the </w:t>
      </w:r>
      <w:r w:rsidR="000E7C95" w:rsidRPr="00254033">
        <w:rPr>
          <w:color w:val="auto"/>
          <w:u w:val="single"/>
        </w:rPr>
        <w:t xml:space="preserve">classroom </w:t>
      </w:r>
      <w:r w:rsidR="004456F5" w:rsidRPr="00254033">
        <w:rPr>
          <w:color w:val="auto"/>
          <w:u w:val="single"/>
        </w:rPr>
        <w:t>teacher</w:t>
      </w:r>
      <w:r w:rsidR="000E7C95" w:rsidRPr="00254033">
        <w:rPr>
          <w:color w:val="auto"/>
          <w:u w:val="single"/>
        </w:rPr>
        <w:t xml:space="preserve"> fails to comply with any provision of this section. If the complaint is not resolved </w:t>
      </w:r>
      <w:r w:rsidR="00C34B22" w:rsidRPr="00254033">
        <w:rPr>
          <w:color w:val="auto"/>
          <w:u w:val="single"/>
        </w:rPr>
        <w:t>by the county superintendent</w:t>
      </w:r>
      <w:r w:rsidR="00610B10" w:rsidRPr="00254033">
        <w:rPr>
          <w:color w:val="auto"/>
          <w:u w:val="single"/>
        </w:rPr>
        <w:t xml:space="preserve"> within seven business days</w:t>
      </w:r>
      <w:r w:rsidR="00C34B22" w:rsidRPr="00254033">
        <w:rPr>
          <w:color w:val="auto"/>
          <w:u w:val="single"/>
        </w:rPr>
        <w:t>, the parent</w:t>
      </w:r>
      <w:r w:rsidR="00610B10" w:rsidRPr="00254033">
        <w:rPr>
          <w:color w:val="auto"/>
          <w:u w:val="single"/>
        </w:rPr>
        <w:t>, gra</w:t>
      </w:r>
      <w:r w:rsidR="00F36B42" w:rsidRPr="00254033">
        <w:rPr>
          <w:color w:val="auto"/>
          <w:u w:val="single"/>
        </w:rPr>
        <w:t>n</w:t>
      </w:r>
      <w:r w:rsidR="00610B10" w:rsidRPr="00254033">
        <w:rPr>
          <w:color w:val="auto"/>
          <w:u w:val="single"/>
        </w:rPr>
        <w:t>dparent,</w:t>
      </w:r>
      <w:r w:rsidR="00C34B22" w:rsidRPr="00254033">
        <w:rPr>
          <w:color w:val="auto"/>
          <w:u w:val="single"/>
        </w:rPr>
        <w:t xml:space="preserve"> or guardian may file a complaint with the state superintendent</w:t>
      </w:r>
      <w:r w:rsidR="00610B10" w:rsidRPr="00254033">
        <w:rPr>
          <w:color w:val="auto"/>
          <w:u w:val="single"/>
        </w:rPr>
        <w:t xml:space="preserve"> or designee</w:t>
      </w:r>
      <w:r w:rsidR="00C34B22" w:rsidRPr="00254033">
        <w:rPr>
          <w:color w:val="auto"/>
          <w:u w:val="single"/>
        </w:rPr>
        <w:t>.</w:t>
      </w:r>
      <w:r w:rsidR="00D93EA3" w:rsidRPr="00254033">
        <w:rPr>
          <w:color w:val="auto"/>
          <w:u w:val="single"/>
        </w:rPr>
        <w:t xml:space="preserve"> The </w:t>
      </w:r>
      <w:r w:rsidR="00610B10" w:rsidRPr="00254033">
        <w:rPr>
          <w:color w:val="auto"/>
          <w:u w:val="single"/>
        </w:rPr>
        <w:t xml:space="preserve">state superintendent </w:t>
      </w:r>
      <w:r w:rsidR="00D93EA3" w:rsidRPr="00254033">
        <w:rPr>
          <w:color w:val="auto"/>
          <w:u w:val="single"/>
        </w:rPr>
        <w:t xml:space="preserve">shall make </w:t>
      </w:r>
      <w:r w:rsidR="00450EAB" w:rsidRPr="00254033">
        <w:rPr>
          <w:color w:val="auto"/>
          <w:u w:val="single"/>
        </w:rPr>
        <w:t xml:space="preserve">a </w:t>
      </w:r>
      <w:r w:rsidR="00D93EA3" w:rsidRPr="00254033">
        <w:rPr>
          <w:color w:val="auto"/>
          <w:u w:val="single"/>
        </w:rPr>
        <w:t>form available for parents to file a complaint pursuant to this subsection.</w:t>
      </w:r>
      <w:r w:rsidR="00610B10" w:rsidRPr="00254033">
        <w:rPr>
          <w:color w:val="auto"/>
          <w:u w:val="single"/>
        </w:rPr>
        <w:t xml:space="preserve"> The state superintendent</w:t>
      </w:r>
      <w:r w:rsidR="00F51CAB" w:rsidRPr="00254033">
        <w:rPr>
          <w:color w:val="auto"/>
          <w:u w:val="single"/>
        </w:rPr>
        <w:t>, annually by October 1,</w:t>
      </w:r>
      <w:r w:rsidR="00610B10" w:rsidRPr="00254033">
        <w:rPr>
          <w:color w:val="auto"/>
          <w:u w:val="single"/>
        </w:rPr>
        <w:t xml:space="preserve"> shall report to the Legislative Oversight Commission on Education Accountability </w:t>
      </w:r>
      <w:r w:rsidR="00F51CAB" w:rsidRPr="00254033">
        <w:rPr>
          <w:color w:val="auto"/>
          <w:u w:val="single"/>
        </w:rPr>
        <w:t>the number of complaints filed during the previous school year. The report shall include the number of complaints filed statewide and by county.</w:t>
      </w:r>
    </w:p>
    <w:p w14:paraId="4F44DDD5" w14:textId="77777777" w:rsidR="00C33014" w:rsidRPr="00254033" w:rsidRDefault="00C33014" w:rsidP="00CC1F3B">
      <w:pPr>
        <w:pStyle w:val="Note"/>
        <w:rPr>
          <w:color w:val="auto"/>
        </w:rPr>
      </w:pPr>
    </w:p>
    <w:p w14:paraId="1FFF1E8E" w14:textId="2A17EA56" w:rsidR="006865E9" w:rsidRPr="00254033" w:rsidRDefault="00CF1DCA" w:rsidP="00CC1F3B">
      <w:pPr>
        <w:pStyle w:val="Note"/>
        <w:rPr>
          <w:color w:val="auto"/>
        </w:rPr>
      </w:pPr>
      <w:r w:rsidRPr="00254033">
        <w:rPr>
          <w:color w:val="auto"/>
        </w:rPr>
        <w:t>NOTE: The</w:t>
      </w:r>
      <w:r w:rsidR="006865E9" w:rsidRPr="00254033">
        <w:rPr>
          <w:color w:val="auto"/>
        </w:rPr>
        <w:t xml:space="preserve"> purpose of this bill is to </w:t>
      </w:r>
      <w:r w:rsidR="00EC3B00" w:rsidRPr="00254033">
        <w:rPr>
          <w:color w:val="auto"/>
        </w:rPr>
        <w:t xml:space="preserve">require each classroom teacher to comply with </w:t>
      </w:r>
      <w:r w:rsidR="003B02AE" w:rsidRPr="00254033">
        <w:rPr>
          <w:color w:val="auto"/>
        </w:rPr>
        <w:t xml:space="preserve">the request of </w:t>
      </w:r>
      <w:r w:rsidR="00EC3B00" w:rsidRPr="00254033">
        <w:rPr>
          <w:color w:val="auto"/>
        </w:rPr>
        <w:t>any parent, grandparent, or guardian to inspect instructional materials and books in the classroom that are available for students to read.</w:t>
      </w:r>
    </w:p>
    <w:p w14:paraId="1943EFD3" w14:textId="77777777" w:rsidR="006865E9" w:rsidRPr="00254033" w:rsidRDefault="00AE48A0" w:rsidP="00CC1F3B">
      <w:pPr>
        <w:pStyle w:val="Note"/>
        <w:rPr>
          <w:color w:val="auto"/>
        </w:rPr>
      </w:pPr>
      <w:r w:rsidRPr="0025403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54033" w:rsidSect="00565BD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8D62" w14:textId="77777777" w:rsidR="004C4C66" w:rsidRPr="00B844FE" w:rsidRDefault="004C4C66" w:rsidP="00B844FE">
      <w:r>
        <w:separator/>
      </w:r>
    </w:p>
  </w:endnote>
  <w:endnote w:type="continuationSeparator" w:id="0">
    <w:p w14:paraId="3A05A592" w14:textId="77777777" w:rsidR="004C4C66" w:rsidRPr="00B844FE" w:rsidRDefault="004C4C6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C32F4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9E66AF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D960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3B01" w14:textId="77777777" w:rsidR="004C4C66" w:rsidRPr="00B844FE" w:rsidRDefault="004C4C66" w:rsidP="00B844FE">
      <w:r>
        <w:separator/>
      </w:r>
    </w:p>
  </w:footnote>
  <w:footnote w:type="continuationSeparator" w:id="0">
    <w:p w14:paraId="263ED8DC" w14:textId="77777777" w:rsidR="004C4C66" w:rsidRPr="00B844FE" w:rsidRDefault="004C4C6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1324" w14:textId="77777777" w:rsidR="002A0269" w:rsidRPr="00B844FE" w:rsidRDefault="006E4A40">
    <w:pPr>
      <w:pStyle w:val="Header"/>
    </w:pPr>
    <w:sdt>
      <w:sdtPr>
        <w:id w:val="-684364211"/>
        <w:placeholder>
          <w:docPart w:val="F904885B5C62423A85302FC76D2D9F3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904885B5C62423A85302FC76D2D9F30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5E51" w14:textId="1CF076A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9879BE">
      <w:t>SB</w:t>
    </w:r>
    <w:r w:rsidR="005E2F4E">
      <w:t xml:space="preserve"> 704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879BE">
          <w:t>2022R2877</w:t>
        </w:r>
      </w:sdtContent>
    </w:sdt>
  </w:p>
  <w:p w14:paraId="01C5148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9AD1" w14:textId="74DA700B" w:rsidR="002A0269" w:rsidRPr="002A0269" w:rsidRDefault="006E4A4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65BDF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66"/>
    <w:rsid w:val="0000526A"/>
    <w:rsid w:val="000336B7"/>
    <w:rsid w:val="00036ADC"/>
    <w:rsid w:val="000573A9"/>
    <w:rsid w:val="00085D22"/>
    <w:rsid w:val="000C5C77"/>
    <w:rsid w:val="000E3912"/>
    <w:rsid w:val="000E7C95"/>
    <w:rsid w:val="0010070F"/>
    <w:rsid w:val="001143CA"/>
    <w:rsid w:val="0015112E"/>
    <w:rsid w:val="001552E7"/>
    <w:rsid w:val="001566B4"/>
    <w:rsid w:val="001A66B7"/>
    <w:rsid w:val="001C279E"/>
    <w:rsid w:val="001D459E"/>
    <w:rsid w:val="001E6658"/>
    <w:rsid w:val="001E7E70"/>
    <w:rsid w:val="00254033"/>
    <w:rsid w:val="0027011C"/>
    <w:rsid w:val="00274200"/>
    <w:rsid w:val="00275740"/>
    <w:rsid w:val="002A0269"/>
    <w:rsid w:val="002C3817"/>
    <w:rsid w:val="00303684"/>
    <w:rsid w:val="003143F5"/>
    <w:rsid w:val="00314854"/>
    <w:rsid w:val="00350BFE"/>
    <w:rsid w:val="003906BF"/>
    <w:rsid w:val="00394191"/>
    <w:rsid w:val="003B02AE"/>
    <w:rsid w:val="003C51CD"/>
    <w:rsid w:val="004368E0"/>
    <w:rsid w:val="004456F5"/>
    <w:rsid w:val="00450EAB"/>
    <w:rsid w:val="004C13DD"/>
    <w:rsid w:val="004C4C66"/>
    <w:rsid w:val="004E3441"/>
    <w:rsid w:val="00500579"/>
    <w:rsid w:val="005251F1"/>
    <w:rsid w:val="00565BDF"/>
    <w:rsid w:val="00575F35"/>
    <w:rsid w:val="005A5366"/>
    <w:rsid w:val="005D00CB"/>
    <w:rsid w:val="005D7E17"/>
    <w:rsid w:val="005E2F4E"/>
    <w:rsid w:val="006042DE"/>
    <w:rsid w:val="00610B10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6E4A40"/>
    <w:rsid w:val="00755588"/>
    <w:rsid w:val="007A5259"/>
    <w:rsid w:val="007A7081"/>
    <w:rsid w:val="007F1CF5"/>
    <w:rsid w:val="007F29DD"/>
    <w:rsid w:val="00823EA0"/>
    <w:rsid w:val="00825415"/>
    <w:rsid w:val="00834EDE"/>
    <w:rsid w:val="008736AA"/>
    <w:rsid w:val="008B04E0"/>
    <w:rsid w:val="008B786B"/>
    <w:rsid w:val="008D275D"/>
    <w:rsid w:val="00927587"/>
    <w:rsid w:val="00942318"/>
    <w:rsid w:val="00961BB2"/>
    <w:rsid w:val="00980327"/>
    <w:rsid w:val="00986478"/>
    <w:rsid w:val="009879BE"/>
    <w:rsid w:val="009B5557"/>
    <w:rsid w:val="009F1067"/>
    <w:rsid w:val="00A31E01"/>
    <w:rsid w:val="00A35182"/>
    <w:rsid w:val="00A44785"/>
    <w:rsid w:val="00A527AD"/>
    <w:rsid w:val="00A718CF"/>
    <w:rsid w:val="00A7722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0F1E"/>
    <w:rsid w:val="00C33014"/>
    <w:rsid w:val="00C33434"/>
    <w:rsid w:val="00C34869"/>
    <w:rsid w:val="00C34B22"/>
    <w:rsid w:val="00C42EB6"/>
    <w:rsid w:val="00C85096"/>
    <w:rsid w:val="00CB20EF"/>
    <w:rsid w:val="00CC0B8D"/>
    <w:rsid w:val="00CC1F3B"/>
    <w:rsid w:val="00CD12CB"/>
    <w:rsid w:val="00CD36CF"/>
    <w:rsid w:val="00CF1DCA"/>
    <w:rsid w:val="00D579FC"/>
    <w:rsid w:val="00D81C16"/>
    <w:rsid w:val="00D93EA3"/>
    <w:rsid w:val="00DE526B"/>
    <w:rsid w:val="00DF199D"/>
    <w:rsid w:val="00E01542"/>
    <w:rsid w:val="00E365F1"/>
    <w:rsid w:val="00E62F48"/>
    <w:rsid w:val="00E831B3"/>
    <w:rsid w:val="00E95FBC"/>
    <w:rsid w:val="00EA180D"/>
    <w:rsid w:val="00EC3B00"/>
    <w:rsid w:val="00EE70CB"/>
    <w:rsid w:val="00F36B42"/>
    <w:rsid w:val="00F41CA2"/>
    <w:rsid w:val="00F41D7F"/>
    <w:rsid w:val="00F443C0"/>
    <w:rsid w:val="00F51CAB"/>
    <w:rsid w:val="00F62EFB"/>
    <w:rsid w:val="00F939A4"/>
    <w:rsid w:val="00FA7B09"/>
    <w:rsid w:val="00FA7D84"/>
    <w:rsid w:val="00FD15E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E79F413"/>
  <w15:chartTrackingRefBased/>
  <w15:docId w15:val="{B5A2D167-1734-4874-ABC0-052F586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987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C4C66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C4C6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C4C6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4BAD5F07404249B028C6E69E162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60C6-2D81-41A4-A011-17CDBA55F846}"/>
      </w:docPartPr>
      <w:docPartBody>
        <w:p w:rsidR="00F77C6D" w:rsidRDefault="00F77C6D">
          <w:pPr>
            <w:pStyle w:val="8B4BAD5F07404249B028C6E69E1629A1"/>
          </w:pPr>
          <w:r w:rsidRPr="00B844FE">
            <w:t>Prefix Text</w:t>
          </w:r>
        </w:p>
      </w:docPartBody>
    </w:docPart>
    <w:docPart>
      <w:docPartPr>
        <w:name w:val="F904885B5C62423A85302FC76D2D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5FF9-84F9-49E1-8B54-7E9A85A1C441}"/>
      </w:docPartPr>
      <w:docPartBody>
        <w:p w:rsidR="00F77C6D" w:rsidRDefault="00F77C6D">
          <w:pPr>
            <w:pStyle w:val="F904885B5C62423A85302FC76D2D9F30"/>
          </w:pPr>
          <w:r w:rsidRPr="00B844FE">
            <w:t>[Type here]</w:t>
          </w:r>
        </w:p>
      </w:docPartBody>
    </w:docPart>
    <w:docPart>
      <w:docPartPr>
        <w:name w:val="B35C81E501D841F6824FD5455DA4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0448-4340-4D80-B602-C87F51079C16}"/>
      </w:docPartPr>
      <w:docPartBody>
        <w:p w:rsidR="00F77C6D" w:rsidRDefault="00F77C6D">
          <w:pPr>
            <w:pStyle w:val="B35C81E501D841F6824FD5455DA4CF84"/>
          </w:pPr>
          <w:r w:rsidRPr="00B844FE">
            <w:t>Number</w:t>
          </w:r>
        </w:p>
      </w:docPartBody>
    </w:docPart>
    <w:docPart>
      <w:docPartPr>
        <w:name w:val="BBC41B6087D142EBA2F3DB118FD9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4058-A6F0-4557-8890-C8F725D12DDD}"/>
      </w:docPartPr>
      <w:docPartBody>
        <w:p w:rsidR="00F77C6D" w:rsidRDefault="00F77C6D">
          <w:pPr>
            <w:pStyle w:val="BBC41B6087D142EBA2F3DB118FD9D232"/>
          </w:pPr>
          <w:r w:rsidRPr="00B844FE">
            <w:t>Enter Sponsors Here</w:t>
          </w:r>
        </w:p>
      </w:docPartBody>
    </w:docPart>
    <w:docPart>
      <w:docPartPr>
        <w:name w:val="76E92CA0776D44DA87B9440EB062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1AF4-D5FA-4383-8864-1D1EDD16231C}"/>
      </w:docPartPr>
      <w:docPartBody>
        <w:p w:rsidR="00F77C6D" w:rsidRDefault="00F77C6D">
          <w:pPr>
            <w:pStyle w:val="76E92CA0776D44DA87B9440EB062DF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6D"/>
    <w:rsid w:val="00F7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4BAD5F07404249B028C6E69E1629A1">
    <w:name w:val="8B4BAD5F07404249B028C6E69E1629A1"/>
  </w:style>
  <w:style w:type="paragraph" w:customStyle="1" w:styleId="F904885B5C62423A85302FC76D2D9F30">
    <w:name w:val="F904885B5C62423A85302FC76D2D9F30"/>
  </w:style>
  <w:style w:type="paragraph" w:customStyle="1" w:styleId="B35C81E501D841F6824FD5455DA4CF84">
    <w:name w:val="B35C81E501D841F6824FD5455DA4CF84"/>
  </w:style>
  <w:style w:type="paragraph" w:customStyle="1" w:styleId="BBC41B6087D142EBA2F3DB118FD9D232">
    <w:name w:val="BBC41B6087D142EBA2F3DB118FD9D2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E92CA0776D44DA87B9440EB062DF06">
    <w:name w:val="76E92CA0776D44DA87B9440EB062D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7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Xris Hess</cp:lastModifiedBy>
  <cp:revision>10</cp:revision>
  <cp:lastPrinted>2022-02-16T17:06:00Z</cp:lastPrinted>
  <dcterms:created xsi:type="dcterms:W3CDTF">2022-02-16T20:53:00Z</dcterms:created>
  <dcterms:modified xsi:type="dcterms:W3CDTF">2022-02-24T20:40:00Z</dcterms:modified>
</cp:coreProperties>
</file>